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B4D3F97" w14:textId="157629A0" w:rsidR="00C2798A" w:rsidRDefault="002C19F4" w:rsidP="00010F9C">
      <w:pPr>
        <w:pStyle w:val="AttachmentHeading"/>
      </w:pPr>
      <w:bookmarkStart w:id="0" w:name="_Toc494802470"/>
      <w:r>
        <w:t>Facility</w:t>
      </w:r>
      <w:r w:rsidR="00C2798A" w:rsidRPr="00167B18">
        <w:t xml:space="preserve"> Surveillance Report</w:t>
      </w:r>
      <w:bookmarkEnd w:id="0"/>
      <w:r w:rsidR="008801DA">
        <w:t xml:space="preserve"> Template</w:t>
      </w:r>
    </w:p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270"/>
        <w:gridCol w:w="1615"/>
        <w:gridCol w:w="2507"/>
        <w:gridCol w:w="13"/>
        <w:gridCol w:w="419"/>
        <w:gridCol w:w="391"/>
        <w:gridCol w:w="1710"/>
        <w:gridCol w:w="357"/>
        <w:gridCol w:w="426"/>
        <w:gridCol w:w="1377"/>
        <w:gridCol w:w="43"/>
        <w:gridCol w:w="217"/>
        <w:gridCol w:w="19"/>
      </w:tblGrid>
      <w:tr w:rsidR="00B575BB" w:rsidRPr="009D5217" w14:paraId="74A657F1" w14:textId="77777777" w:rsidTr="00781F75">
        <w:trPr>
          <w:gridAfter w:val="1"/>
          <w:wAfter w:w="19" w:type="dxa"/>
          <w:trHeight w:val="576"/>
        </w:trPr>
        <w:tc>
          <w:tcPr>
            <w:tcW w:w="9345" w:type="dxa"/>
            <w:gridSpan w:val="12"/>
            <w:vAlign w:val="center"/>
          </w:tcPr>
          <w:p w14:paraId="3D8D669D" w14:textId="3232FAE3" w:rsidR="00B575BB" w:rsidRPr="009D5217" w:rsidRDefault="00753D4A" w:rsidP="00781F75">
            <w:pPr>
              <w:spacing w:before="4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28"/>
              </w:rPr>
              <w:t xml:space="preserve">SITE </w:t>
            </w:r>
            <w:r w:rsidR="00B575BB">
              <w:rPr>
                <w:rFonts w:eastAsia="Arial"/>
                <w:b/>
                <w:color w:val="000000"/>
                <w:sz w:val="28"/>
              </w:rPr>
              <w:t>SURVEILLANCE REPORT</w:t>
            </w:r>
          </w:p>
        </w:tc>
      </w:tr>
      <w:tr w:rsidR="004402ED" w:rsidRPr="009D5217" w14:paraId="5F11B34F" w14:textId="77777777" w:rsidTr="00EA6CF9">
        <w:trPr>
          <w:gridAfter w:val="1"/>
          <w:wAfter w:w="19" w:type="dxa"/>
          <w:trHeight w:val="576"/>
        </w:trPr>
        <w:tc>
          <w:tcPr>
            <w:tcW w:w="4405" w:type="dxa"/>
            <w:gridSpan w:val="4"/>
          </w:tcPr>
          <w:p w14:paraId="2C88C09F" w14:textId="77777777" w:rsidR="004402ED" w:rsidRPr="009D5217" w:rsidRDefault="004402ED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CONTRACTOR:</w:t>
            </w:r>
          </w:p>
          <w:p w14:paraId="15526835" w14:textId="77777777" w:rsidR="009D5217" w:rsidRPr="009D5217" w:rsidRDefault="009D5217" w:rsidP="00C2798A"/>
        </w:tc>
        <w:tc>
          <w:tcPr>
            <w:tcW w:w="2520" w:type="dxa"/>
            <w:gridSpan w:val="3"/>
          </w:tcPr>
          <w:p w14:paraId="157487EE" w14:textId="77777777" w:rsidR="004402ED" w:rsidRPr="009D5217" w:rsidRDefault="004402ED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JOB No.</w:t>
            </w:r>
          </w:p>
          <w:p w14:paraId="328F84A9" w14:textId="77777777" w:rsidR="009D5217" w:rsidRPr="009D5217" w:rsidRDefault="009D5217" w:rsidP="00C2798A"/>
        </w:tc>
        <w:tc>
          <w:tcPr>
            <w:tcW w:w="2420" w:type="dxa"/>
            <w:gridSpan w:val="5"/>
          </w:tcPr>
          <w:p w14:paraId="46E12102" w14:textId="77777777" w:rsidR="004402ED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DATE:</w:t>
            </w:r>
          </w:p>
          <w:p w14:paraId="45BC2CDB" w14:textId="77777777" w:rsidR="009D5217" w:rsidRPr="009D5217" w:rsidRDefault="009D5217" w:rsidP="00C2798A"/>
        </w:tc>
      </w:tr>
      <w:tr w:rsidR="005B39C8" w:rsidRPr="009D5217" w14:paraId="40C7C98C" w14:textId="77777777" w:rsidTr="00EA6CF9">
        <w:trPr>
          <w:gridAfter w:val="1"/>
          <w:wAfter w:w="19" w:type="dxa"/>
          <w:trHeight w:val="576"/>
        </w:trPr>
        <w:tc>
          <w:tcPr>
            <w:tcW w:w="4405" w:type="dxa"/>
            <w:gridSpan w:val="4"/>
          </w:tcPr>
          <w:p w14:paraId="4518D12A" w14:textId="77777777" w:rsidR="005B39C8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REPORT No.</w:t>
            </w:r>
          </w:p>
          <w:p w14:paraId="641D0E9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  <w:tc>
          <w:tcPr>
            <w:tcW w:w="2520" w:type="dxa"/>
            <w:gridSpan w:val="3"/>
          </w:tcPr>
          <w:p w14:paraId="49C500D5" w14:textId="77777777" w:rsidR="005B39C8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REF. SPEC. / PROC. / DWGS:</w:t>
            </w:r>
          </w:p>
          <w:p w14:paraId="25BDC6A5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  <w:tc>
          <w:tcPr>
            <w:tcW w:w="2420" w:type="dxa"/>
            <w:gridSpan w:val="5"/>
          </w:tcPr>
          <w:p w14:paraId="7C7A648E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SHEET:</w:t>
            </w:r>
            <w:r w:rsidRPr="009D5217">
              <w:rPr>
                <w:rFonts w:eastAsia="Arial"/>
                <w:color w:val="000000"/>
              </w:rPr>
              <w:tab/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OF</w:t>
            </w:r>
          </w:p>
          <w:p w14:paraId="7E7099C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3281778A" w14:textId="77777777" w:rsidTr="00EA6CF9">
        <w:trPr>
          <w:gridAfter w:val="1"/>
          <w:wAfter w:w="19" w:type="dxa"/>
          <w:trHeight w:val="2880"/>
        </w:trPr>
        <w:tc>
          <w:tcPr>
            <w:tcW w:w="9345" w:type="dxa"/>
            <w:gridSpan w:val="12"/>
          </w:tcPr>
          <w:p w14:paraId="4B8BD581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DESCRIPTION OF ACTIVITY BEING MONITORED:</w:t>
            </w:r>
          </w:p>
          <w:p w14:paraId="4E8A80F1" w14:textId="6B7C6BED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15FF50F6" w14:textId="77777777" w:rsidTr="00EA6CF9">
        <w:trPr>
          <w:gridAfter w:val="1"/>
          <w:wAfter w:w="19" w:type="dxa"/>
          <w:trHeight w:val="1296"/>
        </w:trPr>
        <w:tc>
          <w:tcPr>
            <w:tcW w:w="9345" w:type="dxa"/>
            <w:gridSpan w:val="12"/>
          </w:tcPr>
          <w:p w14:paraId="2BD3C8BE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LOCATION</w:t>
            </w:r>
            <w:r w:rsid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76C8F22B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55234540" w14:textId="77777777" w:rsidTr="00EA6CF9">
        <w:trPr>
          <w:gridAfter w:val="1"/>
          <w:wAfter w:w="19" w:type="dxa"/>
          <w:trHeight w:val="2880"/>
        </w:trPr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14:paraId="7ED1B239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OBSERVATIONS / COMMENTS</w:t>
            </w:r>
            <w:r w:rsid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4DAF322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927FAD" w:rsidRPr="0066493A" w14:paraId="0CC6431A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5248E9A" w14:textId="77777777" w:rsidR="00927FAD" w:rsidRPr="00927FAD" w:rsidRDefault="00927FAD" w:rsidP="00927FAD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27FAD">
              <w:rPr>
                <w:rFonts w:eastAsia="Arial"/>
                <w:color w:val="000000"/>
                <w:sz w:val="16"/>
                <w:szCs w:val="16"/>
              </w:rPr>
              <w:t>NCR GENERATED: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7F886F" w14:textId="77777777" w:rsidR="00927FAD" w:rsidRPr="0066493A" w:rsidRDefault="00927FAD" w:rsidP="00927FAD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1BFAD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430FEA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927FAD" w:rsidRPr="0066493A" w14:paraId="49CEE573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D08EDAD" w14:textId="77777777" w:rsidR="00927FAD" w:rsidRPr="0066493A" w:rsidRDefault="00927FAD" w:rsidP="00927FAD">
            <w:pPr>
              <w:spacing w:before="4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2C649" w14:textId="77777777" w:rsidR="00927FAD" w:rsidRPr="0066493A" w:rsidRDefault="00927FAD" w:rsidP="00BB43CA">
            <w:pPr>
              <w:jc w:val="right"/>
              <w:rPr>
                <w:rFonts w:eastAsia="Arial"/>
                <w:color w:val="000000"/>
              </w:rPr>
            </w:pPr>
            <w:r w:rsidRPr="0066493A">
              <w:rPr>
                <w:rFonts w:eastAsia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6493A">
              <w:rPr>
                <w:rFonts w:eastAsia="Arial"/>
                <w:color w:val="000000"/>
              </w:rPr>
              <w:instrText xml:space="preserve"> FORMCHECKBOX </w:instrText>
            </w:r>
            <w:r w:rsidR="00EC3039">
              <w:rPr>
                <w:rFonts w:eastAsia="Arial"/>
                <w:color w:val="000000"/>
              </w:rPr>
            </w:r>
            <w:r w:rsidR="00EC3039">
              <w:rPr>
                <w:rFonts w:eastAsia="Arial"/>
                <w:color w:val="000000"/>
              </w:rPr>
              <w:fldChar w:fldCharType="separate"/>
            </w:r>
            <w:r w:rsidRPr="0066493A">
              <w:rPr>
                <w:rFonts w:eastAsia="Arial"/>
                <w:color w:val="000000"/>
              </w:rPr>
              <w:fldChar w:fldCharType="end"/>
            </w:r>
            <w:bookmarkEnd w:id="1"/>
            <w:r w:rsidRPr="0066493A">
              <w:rPr>
                <w:rFonts w:eastAsia="Arial"/>
                <w:color w:val="000000"/>
              </w:rPr>
              <w:t xml:space="preserve"> YES</w:t>
            </w:r>
            <w:r w:rsidRPr="0066493A">
              <w:rPr>
                <w:rFonts w:eastAsia="Arial"/>
                <w:color w:val="000000"/>
              </w:rPr>
              <w:tab/>
            </w:r>
            <w:r w:rsidRPr="0066493A">
              <w:rPr>
                <w:rFonts w:eastAsia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6493A">
              <w:rPr>
                <w:rFonts w:eastAsia="Arial"/>
                <w:color w:val="000000"/>
              </w:rPr>
              <w:instrText xml:space="preserve"> FORMCHECKBOX </w:instrText>
            </w:r>
            <w:r w:rsidR="00EC3039">
              <w:rPr>
                <w:rFonts w:eastAsia="Arial"/>
                <w:color w:val="000000"/>
              </w:rPr>
            </w:r>
            <w:r w:rsidR="00EC3039">
              <w:rPr>
                <w:rFonts w:eastAsia="Arial"/>
                <w:color w:val="000000"/>
              </w:rPr>
              <w:fldChar w:fldCharType="separate"/>
            </w:r>
            <w:r w:rsidRPr="0066493A">
              <w:rPr>
                <w:rFonts w:eastAsia="Arial"/>
                <w:color w:val="000000"/>
              </w:rPr>
              <w:fldChar w:fldCharType="end"/>
            </w:r>
            <w:bookmarkEnd w:id="2"/>
            <w:r w:rsidRPr="0066493A">
              <w:rPr>
                <w:rFonts w:eastAsia="Arial"/>
                <w:color w:val="000000"/>
              </w:rPr>
              <w:t xml:space="preserve"> NO</w:t>
            </w:r>
            <w:r w:rsidRPr="0066493A">
              <w:rPr>
                <w:rFonts w:eastAsia="Arial"/>
                <w:color w:val="000000"/>
              </w:rPr>
              <w:tab/>
              <w:t>NCR No.</w:t>
            </w:r>
          </w:p>
        </w:tc>
        <w:tc>
          <w:tcPr>
            <w:tcW w:w="3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C073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CE521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927FAD" w:rsidRPr="0066493A" w14:paraId="231E2A76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454B0A" w14:textId="77777777" w:rsidR="00927FAD" w:rsidRPr="00927FAD" w:rsidRDefault="00927FAD" w:rsidP="00927FAD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C8570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80C7A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88A5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0D5260" w14:paraId="3B93689D" w14:textId="77777777" w:rsidTr="00EA6CF9">
        <w:tc>
          <w:tcPr>
            <w:tcW w:w="912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FC8E8" w14:textId="77777777" w:rsidR="000D5260" w:rsidRPr="00FD71E1" w:rsidRDefault="00EA6CF9" w:rsidP="00EA6CF9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REPORT Prepared </w:t>
            </w:r>
            <w:r w:rsidR="000D5260">
              <w:rPr>
                <w:b/>
                <w:i w:val="0"/>
              </w:rPr>
              <w:t>by</w:t>
            </w:r>
            <w:r w:rsidR="000D5260"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B568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</w:tr>
      <w:tr w:rsidR="000D5260" w14:paraId="7B71C5CB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11445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36E9D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44D1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7E03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117319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96D1C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B9BB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</w:tr>
      <w:tr w:rsidR="000D5260" w:rsidRPr="00A2124E" w14:paraId="4BD66458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BE08C9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F397" w14:textId="48EB767E" w:rsidR="000D5260" w:rsidRPr="00A2124E" w:rsidRDefault="000D5260" w:rsidP="00EA6CF9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 w:rsidR="002C19F4">
              <w:rPr>
                <w:i w:val="0"/>
                <w:sz w:val="16"/>
                <w:szCs w:val="16"/>
              </w:rPr>
              <w:t xml:space="preserve"> Facility</w:t>
            </w:r>
            <w:r w:rsidR="00753D4A">
              <w:rPr>
                <w:i w:val="0"/>
                <w:sz w:val="16"/>
                <w:szCs w:val="16"/>
              </w:rPr>
              <w:t xml:space="preserve"> Quality Department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C943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9EE46" w14:textId="7BE9C918" w:rsidR="000D5260" w:rsidRPr="00A2124E" w:rsidRDefault="000D5260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 w:rsidR="002C19F4">
              <w:rPr>
                <w:i w:val="0"/>
                <w:sz w:val="16"/>
                <w:szCs w:val="16"/>
              </w:rPr>
              <w:t xml:space="preserve"> Facility</w:t>
            </w:r>
            <w:r w:rsidR="00753D4A">
              <w:rPr>
                <w:i w:val="0"/>
                <w:sz w:val="16"/>
                <w:szCs w:val="16"/>
              </w:rPr>
              <w:t xml:space="preserve"> Quality Department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D296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9B88F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A0749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EA6CF9" w14:paraId="027F6F08" w14:textId="77777777" w:rsidTr="00EA6CF9">
        <w:tc>
          <w:tcPr>
            <w:tcW w:w="912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4623A" w14:textId="77777777" w:rsidR="00EA6CF9" w:rsidRPr="00FD71E1" w:rsidRDefault="00EA6CF9" w:rsidP="00EA6CF9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>REVIEWED by</w:t>
            </w:r>
            <w:r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9383E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</w:tr>
      <w:tr w:rsidR="00EA6CF9" w14:paraId="7285E72C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32479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B3A5B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AA455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EFA3D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42DA30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95016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21E01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</w:tr>
      <w:tr w:rsidR="00EA6CF9" w:rsidRPr="00A2124E" w14:paraId="079E8565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288E2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A105A" w14:textId="7575CB59" w:rsidR="00EA6CF9" w:rsidRPr="00A2124E" w:rsidRDefault="00EA6CF9" w:rsidP="00EA6CF9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 w:rsidR="002C19F4">
              <w:rPr>
                <w:i w:val="0"/>
                <w:sz w:val="16"/>
                <w:szCs w:val="16"/>
              </w:rPr>
              <w:t xml:space="preserve"> Facility</w:t>
            </w:r>
            <w:r w:rsidR="00753D4A">
              <w:rPr>
                <w:i w:val="0"/>
                <w:sz w:val="16"/>
                <w:szCs w:val="16"/>
              </w:rPr>
              <w:t xml:space="preserve"> Quality Department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24D20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584FE" w14:textId="3DD06658" w:rsidR="00EA6CF9" w:rsidRPr="00A2124E" w:rsidRDefault="00EA6CF9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 w:rsidR="002C19F4">
              <w:rPr>
                <w:i w:val="0"/>
                <w:sz w:val="16"/>
                <w:szCs w:val="16"/>
              </w:rPr>
              <w:t xml:space="preserve"> Facility</w:t>
            </w:r>
            <w:r w:rsidR="00753D4A">
              <w:rPr>
                <w:i w:val="0"/>
                <w:sz w:val="16"/>
                <w:szCs w:val="16"/>
              </w:rPr>
              <w:t xml:space="preserve"> Quality Department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B8E0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0307B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C6FC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4141E4E9" w14:textId="7F1037AB" w:rsidR="006F0DA8" w:rsidRDefault="006F0DA8" w:rsidP="006F0DA8">
      <w:pPr>
        <w:pStyle w:val="AttachmentHeading"/>
      </w:pPr>
    </w:p>
    <w:p w14:paraId="2C3495DB" w14:textId="77777777" w:rsidR="00A40481" w:rsidRPr="006F0DA8" w:rsidRDefault="00A40481" w:rsidP="006F0DA8"/>
    <w:sectPr w:rsidR="00A40481" w:rsidRPr="006F0DA8" w:rsidSect="009A24E5">
      <w:headerReference w:type="default" r:id="rId11"/>
      <w:footerReference w:type="default" r:id="rId12"/>
      <w:pgSz w:w="11907" w:h="16840" w:code="9"/>
      <w:pgMar w:top="1100" w:right="1134" w:bottom="1077" w:left="1418" w:header="432" w:footer="2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F5A8F" w14:textId="77777777" w:rsidR="00EC3039" w:rsidRDefault="00EC3039">
      <w:r>
        <w:separator/>
      </w:r>
    </w:p>
    <w:p w14:paraId="4311DB5E" w14:textId="77777777" w:rsidR="00EC3039" w:rsidRDefault="00EC3039"/>
  </w:endnote>
  <w:endnote w:type="continuationSeparator" w:id="0">
    <w:p w14:paraId="3065DEDE" w14:textId="77777777" w:rsidR="00EC3039" w:rsidRDefault="00EC3039">
      <w:r>
        <w:continuationSeparator/>
      </w:r>
    </w:p>
    <w:p w14:paraId="4F23BA39" w14:textId="77777777" w:rsidR="00EC3039" w:rsidRDefault="00EC3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9A24E5" w14:paraId="378E02D1" w14:textId="77777777" w:rsidTr="009A24E5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4940CA7D" w14:textId="2DF9032B" w:rsidR="009A24E5" w:rsidRDefault="009A24E5" w:rsidP="009A24E5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EOM-EQC-TP-000002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299AFCB69D6C49E99F48479590FE7E4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5A50A6E" w14:textId="77777777" w:rsidR="009A24E5" w:rsidRDefault="009A24E5" w:rsidP="009A24E5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9A24E5" w14:paraId="1454486A" w14:textId="77777777" w:rsidTr="009A24E5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5E0ED222" w14:textId="77777777" w:rsidR="009A24E5" w:rsidRDefault="009A24E5" w:rsidP="009A24E5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9A043C1" w14:textId="77777777" w:rsidR="009A24E5" w:rsidRDefault="009A24E5" w:rsidP="009A24E5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415AC2B5" w:rsidR="009210BF" w:rsidRPr="009A24E5" w:rsidRDefault="009210BF" w:rsidP="009A2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1A1CA" w14:textId="77777777" w:rsidR="00EC3039" w:rsidRDefault="00EC3039">
      <w:r>
        <w:separator/>
      </w:r>
    </w:p>
    <w:p w14:paraId="03E89362" w14:textId="77777777" w:rsidR="00EC3039" w:rsidRDefault="00EC3039"/>
  </w:footnote>
  <w:footnote w:type="continuationSeparator" w:id="0">
    <w:p w14:paraId="79DF7B87" w14:textId="77777777" w:rsidR="00EC3039" w:rsidRDefault="00EC3039">
      <w:r>
        <w:continuationSeparator/>
      </w:r>
    </w:p>
    <w:p w14:paraId="0D92D8CA" w14:textId="77777777" w:rsidR="00EC3039" w:rsidRDefault="00EC3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210BF" w14:paraId="55B15A60" w14:textId="77777777" w:rsidTr="001E29ED">
      <w:tc>
        <w:tcPr>
          <w:tcW w:w="2070" w:type="dxa"/>
        </w:tcPr>
        <w:p w14:paraId="01975BF5" w14:textId="462AEABC" w:rsidR="009210BF" w:rsidRDefault="00B14E9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4ADD2FD" wp14:editId="392E2201">
                <wp:simplePos x="0" y="0"/>
                <wp:positionH relativeFrom="column">
                  <wp:posOffset>-513080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6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5" w:type="dxa"/>
          <w:vAlign w:val="center"/>
        </w:tcPr>
        <w:p w14:paraId="361EC67C" w14:textId="77777777" w:rsidR="009210BF" w:rsidRPr="006A25F8" w:rsidRDefault="009210BF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2AA990F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0F9C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6780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248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9F4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C7B83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6BCE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311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60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C6F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B8B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A8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3B09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0344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12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1DA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24E5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03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4FA0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AF7580"/>
    <w:rsid w:val="00B00850"/>
    <w:rsid w:val="00B0266B"/>
    <w:rsid w:val="00B1110B"/>
    <w:rsid w:val="00B136A8"/>
    <w:rsid w:val="00B14E97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455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9C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03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3D9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table" w:customStyle="1" w:styleId="TableGrid2">
    <w:name w:val="Table Grid2"/>
    <w:basedOn w:val="TableNormal"/>
    <w:next w:val="TableGrid"/>
    <w:rsid w:val="006A0B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9AFCB69D6C49E99F48479590FE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FB12-FA0A-4BD9-8B8D-CDA4C9E2B41D}"/>
      </w:docPartPr>
      <w:docPartBody>
        <w:p w:rsidR="00000000" w:rsidRDefault="00871FC4" w:rsidP="00871FC4">
          <w:pPr>
            <w:pStyle w:val="299AFCB69D6C49E99F48479590FE7E42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4"/>
    <w:rsid w:val="00871FC4"/>
    <w:rsid w:val="00A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FC4"/>
  </w:style>
  <w:style w:type="paragraph" w:customStyle="1" w:styleId="299AFCB69D6C49E99F48479590FE7E42">
    <w:name w:val="299AFCB69D6C49E99F48479590FE7E42"/>
    <w:rsid w:val="00871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1BE8A-A3D8-4DB6-96E7-238B741F7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473CC-D3E8-416E-8747-5B493A9EC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EOM-EQC-TP-000002</dc:subject>
  <dc:creator>Rivamonte, Leonnito (RMP)</dc:creator>
  <cp:keywords>ᅟ</cp:keywords>
  <cp:lastModifiedBy>اسماء المطيري Asma Almutairi</cp:lastModifiedBy>
  <cp:revision>8</cp:revision>
  <cp:lastPrinted>2017-10-17T10:11:00Z</cp:lastPrinted>
  <dcterms:created xsi:type="dcterms:W3CDTF">2020-01-26T14:21:00Z</dcterms:created>
  <dcterms:modified xsi:type="dcterms:W3CDTF">2022-01-19T10:15:00Z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